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BA5" w14:textId="58D10B52" w:rsidR="00E81016" w:rsidRDefault="00E81016" w:rsidP="00F32C3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</w:rPr>
      </w:pPr>
      <w:r w:rsidRPr="008746EC">
        <w:rPr>
          <w:rFonts w:ascii="Times New Roman" w:hAnsi="Times New Roman"/>
          <w:b/>
          <w:bCs/>
        </w:rPr>
        <w:t>ORDE VAN DIENST</w:t>
      </w:r>
      <w:r w:rsidR="00F32C38">
        <w:rPr>
          <w:rFonts w:ascii="Times New Roman" w:hAnsi="Times New Roman"/>
          <w:b/>
          <w:bCs/>
        </w:rPr>
        <w:t xml:space="preserve"> </w:t>
      </w:r>
      <w:r w:rsidRPr="008746EC">
        <w:rPr>
          <w:rFonts w:ascii="Times New Roman" w:hAnsi="Times New Roman"/>
          <w:b/>
          <w:bCs/>
        </w:rPr>
        <w:t xml:space="preserve">ZONDAG </w:t>
      </w:r>
      <w:r w:rsidR="003A62BF" w:rsidRPr="008746EC">
        <w:rPr>
          <w:rFonts w:ascii="Times New Roman" w:hAnsi="Times New Roman"/>
          <w:b/>
          <w:bCs/>
        </w:rPr>
        <w:t>13 JULI</w:t>
      </w:r>
      <w:r w:rsidR="00FD4D5F" w:rsidRPr="008746EC">
        <w:rPr>
          <w:rFonts w:ascii="Times New Roman" w:hAnsi="Times New Roman"/>
          <w:b/>
          <w:bCs/>
        </w:rPr>
        <w:t xml:space="preserve"> 20</w:t>
      </w:r>
      <w:r w:rsidR="00797CBE" w:rsidRPr="008746EC">
        <w:rPr>
          <w:rFonts w:ascii="Times New Roman" w:hAnsi="Times New Roman"/>
          <w:b/>
          <w:bCs/>
        </w:rPr>
        <w:t>2</w:t>
      </w:r>
      <w:r w:rsidR="003A62BF" w:rsidRPr="008746EC">
        <w:rPr>
          <w:rFonts w:ascii="Times New Roman" w:hAnsi="Times New Roman"/>
          <w:b/>
          <w:bCs/>
        </w:rPr>
        <w:t>5</w:t>
      </w:r>
    </w:p>
    <w:p w14:paraId="5F8EA421" w14:textId="350906E8" w:rsidR="00E81016" w:rsidRPr="00F32C38" w:rsidRDefault="008746EC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F32C38">
        <w:rPr>
          <w:rFonts w:ascii="Times New Roman" w:hAnsi="Times New Roman"/>
          <w:b/>
          <w:bCs/>
          <w:sz w:val="22"/>
          <w:szCs w:val="22"/>
        </w:rPr>
        <w:t xml:space="preserve">De </w:t>
      </w:r>
      <w:proofErr w:type="spellStart"/>
      <w:r w:rsidRPr="00F32C38">
        <w:rPr>
          <w:rFonts w:ascii="Times New Roman" w:hAnsi="Times New Roman"/>
          <w:b/>
          <w:bCs/>
          <w:sz w:val="22"/>
          <w:szCs w:val="22"/>
        </w:rPr>
        <w:t>Flambou</w:t>
      </w:r>
      <w:proofErr w:type="spellEnd"/>
      <w:r w:rsidRPr="00F32C38">
        <w:rPr>
          <w:rFonts w:ascii="Times New Roman" w:hAnsi="Times New Roman"/>
          <w:b/>
          <w:bCs/>
          <w:sz w:val="22"/>
          <w:szCs w:val="22"/>
        </w:rPr>
        <w:t xml:space="preserve"> te Surhuisterveen, aanvang 10.00 uur</w:t>
      </w:r>
    </w:p>
    <w:p w14:paraId="7E3B61FF" w14:textId="77777777" w:rsidR="008746EC" w:rsidRPr="00F32C38" w:rsidRDefault="008746EC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F32C38">
        <w:rPr>
          <w:rFonts w:ascii="Times New Roman" w:hAnsi="Times New Roman"/>
          <w:b/>
          <w:bCs/>
          <w:sz w:val="22"/>
          <w:szCs w:val="22"/>
        </w:rPr>
        <w:t xml:space="preserve">Voorganger ds. R. </w:t>
      </w:r>
      <w:proofErr w:type="spellStart"/>
      <w:r w:rsidRPr="00F32C38">
        <w:rPr>
          <w:rFonts w:ascii="Times New Roman" w:hAnsi="Times New Roman"/>
          <w:b/>
          <w:bCs/>
          <w:sz w:val="22"/>
          <w:szCs w:val="22"/>
        </w:rPr>
        <w:t>Praamsma</w:t>
      </w:r>
      <w:proofErr w:type="spellEnd"/>
      <w:r w:rsidRPr="00F32C38">
        <w:rPr>
          <w:rFonts w:ascii="Times New Roman" w:hAnsi="Times New Roman"/>
          <w:b/>
          <w:bCs/>
          <w:sz w:val="22"/>
          <w:szCs w:val="22"/>
        </w:rPr>
        <w:t>, Rotsterhaule</w:t>
      </w:r>
    </w:p>
    <w:p w14:paraId="472B75F0" w14:textId="77777777" w:rsidR="008746EC" w:rsidRPr="00F32C38" w:rsidRDefault="008746EC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F32C38">
        <w:rPr>
          <w:rFonts w:ascii="Times New Roman" w:hAnsi="Times New Roman"/>
          <w:b/>
          <w:bCs/>
          <w:sz w:val="22"/>
          <w:szCs w:val="22"/>
        </w:rPr>
        <w:t>Orgel Caroline van der Laan</w:t>
      </w:r>
    </w:p>
    <w:p w14:paraId="69584D3B" w14:textId="77777777" w:rsidR="008746EC" w:rsidRPr="00F32C38" w:rsidRDefault="008746EC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F32C38">
        <w:rPr>
          <w:rFonts w:ascii="Times New Roman" w:hAnsi="Times New Roman"/>
          <w:b/>
          <w:bCs/>
          <w:sz w:val="22"/>
          <w:szCs w:val="22"/>
        </w:rPr>
        <w:t>Ouderling van dienst Wietze van der Zwaag</w:t>
      </w:r>
    </w:p>
    <w:p w14:paraId="7B97B07D" w14:textId="77777777" w:rsidR="008746EC" w:rsidRPr="00F32C38" w:rsidRDefault="008746EC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F32C38">
        <w:rPr>
          <w:rFonts w:ascii="Times New Roman" w:hAnsi="Times New Roman"/>
          <w:b/>
          <w:bCs/>
          <w:sz w:val="22"/>
          <w:szCs w:val="22"/>
        </w:rPr>
        <w:t>Lector Jantine Wiersma</w:t>
      </w:r>
    </w:p>
    <w:p w14:paraId="055AA65F" w14:textId="77777777" w:rsidR="00E81016" w:rsidRPr="008746EC" w:rsidRDefault="00E81016" w:rsidP="00E8101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AD40D7" w14:textId="647AA570" w:rsidR="00876AE6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</w:t>
      </w:r>
      <w:r w:rsidR="00876AE6" w:rsidRPr="00F32C38">
        <w:rPr>
          <w:rFonts w:ascii="Times New Roman" w:hAnsi="Times New Roman"/>
          <w:bCs/>
        </w:rPr>
        <w:t xml:space="preserve">oorzang: </w:t>
      </w:r>
      <w:r w:rsidR="00695C47" w:rsidRPr="00F32C38">
        <w:rPr>
          <w:rFonts w:ascii="Times New Roman" w:hAnsi="Times New Roman"/>
          <w:bCs/>
        </w:rPr>
        <w:t>ELB 399</w:t>
      </w:r>
      <w:r w:rsidR="000303E3" w:rsidRPr="00F32C38">
        <w:rPr>
          <w:rFonts w:ascii="Times New Roman" w:hAnsi="Times New Roman"/>
          <w:bCs/>
        </w:rPr>
        <w:t xml:space="preserve"> – Ik was hongerig</w:t>
      </w:r>
    </w:p>
    <w:p w14:paraId="6E9D1FAA" w14:textId="67918241" w:rsidR="00876AE6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876AE6" w:rsidRPr="00F32C38">
        <w:rPr>
          <w:rFonts w:ascii="Times New Roman" w:hAnsi="Times New Roman"/>
          <w:bCs/>
        </w:rPr>
        <w:t>elkom en mededelingen</w:t>
      </w:r>
    </w:p>
    <w:p w14:paraId="1CD4B95E" w14:textId="77777777" w:rsidR="003A62BF" w:rsidRPr="00F32C38" w:rsidRDefault="003A62BF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F32C38">
        <w:rPr>
          <w:rFonts w:ascii="Times New Roman" w:hAnsi="Times New Roman"/>
          <w:bCs/>
        </w:rPr>
        <w:t>LIED 283: 1</w:t>
      </w:r>
      <w:r w:rsidR="008746EC" w:rsidRPr="00F32C38">
        <w:rPr>
          <w:rFonts w:ascii="Times New Roman" w:hAnsi="Times New Roman"/>
          <w:bCs/>
        </w:rPr>
        <w:t xml:space="preserve"> en</w:t>
      </w:r>
      <w:r w:rsidRPr="00F32C38">
        <w:rPr>
          <w:rFonts w:ascii="Times New Roman" w:hAnsi="Times New Roman"/>
          <w:bCs/>
        </w:rPr>
        <w:t xml:space="preserve"> 2</w:t>
      </w:r>
      <w:r w:rsidR="006D573D" w:rsidRPr="00F32C38">
        <w:rPr>
          <w:rFonts w:ascii="Times New Roman" w:hAnsi="Times New Roman"/>
          <w:bCs/>
        </w:rPr>
        <w:t xml:space="preserve"> (staand)</w:t>
      </w:r>
      <w:r w:rsidR="000303E3" w:rsidRPr="00F32C38">
        <w:rPr>
          <w:rFonts w:ascii="Times New Roman" w:hAnsi="Times New Roman"/>
          <w:bCs/>
        </w:rPr>
        <w:t xml:space="preserve"> </w:t>
      </w:r>
      <w:r w:rsidR="000C0023" w:rsidRPr="00F32C38">
        <w:rPr>
          <w:rFonts w:ascii="Times New Roman" w:hAnsi="Times New Roman"/>
          <w:bCs/>
        </w:rPr>
        <w:t>–</w:t>
      </w:r>
      <w:r w:rsidR="000303E3" w:rsidRPr="00F32C38">
        <w:rPr>
          <w:rFonts w:ascii="Times New Roman" w:hAnsi="Times New Roman"/>
          <w:bCs/>
        </w:rPr>
        <w:t xml:space="preserve"> </w:t>
      </w:r>
      <w:r w:rsidR="000C0023" w:rsidRPr="00F32C38">
        <w:rPr>
          <w:rFonts w:ascii="Times New Roman" w:hAnsi="Times New Roman"/>
          <w:bCs/>
        </w:rPr>
        <w:t>In de veelheid van geluiden</w:t>
      </w:r>
    </w:p>
    <w:p w14:paraId="27D81840" w14:textId="0BC1E09D" w:rsidR="009D2060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5D139D" w:rsidRPr="00F32C38">
        <w:rPr>
          <w:rFonts w:ascii="Times New Roman" w:hAnsi="Times New Roman"/>
          <w:bCs/>
        </w:rPr>
        <w:t xml:space="preserve">tilte, </w:t>
      </w:r>
      <w:r w:rsidR="009D2060" w:rsidRPr="00F32C38">
        <w:rPr>
          <w:rFonts w:ascii="Times New Roman" w:hAnsi="Times New Roman"/>
          <w:bCs/>
        </w:rPr>
        <w:t>votum en groet</w:t>
      </w:r>
    </w:p>
    <w:p w14:paraId="28272592" w14:textId="56DFF55B" w:rsidR="003A62BF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1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6D573D" w:rsidRPr="00F32C38">
        <w:rPr>
          <w:rFonts w:ascii="Times New Roman" w:hAnsi="Times New Roman"/>
          <w:bCs/>
        </w:rPr>
        <w:t xml:space="preserve">ansluitend: </w:t>
      </w:r>
      <w:r w:rsidR="003A62BF" w:rsidRPr="00F32C38">
        <w:rPr>
          <w:rFonts w:ascii="Times New Roman" w:hAnsi="Times New Roman"/>
          <w:bCs/>
        </w:rPr>
        <w:t>LIED 283: 5</w:t>
      </w:r>
      <w:r w:rsidR="006D573D" w:rsidRPr="00F32C38">
        <w:rPr>
          <w:rFonts w:ascii="Times New Roman" w:hAnsi="Times New Roman"/>
          <w:bCs/>
        </w:rPr>
        <w:t xml:space="preserve"> (staand)</w:t>
      </w:r>
      <w:r w:rsidR="000C0023" w:rsidRPr="00F32C38">
        <w:rPr>
          <w:rFonts w:ascii="Times New Roman" w:hAnsi="Times New Roman"/>
          <w:bCs/>
        </w:rPr>
        <w:t xml:space="preserve"> – Die ons naam voor naam…</w:t>
      </w:r>
    </w:p>
    <w:p w14:paraId="00D90F1C" w14:textId="77777777" w:rsidR="009D2060" w:rsidRPr="00F32C38" w:rsidRDefault="009D2060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F32C38">
        <w:rPr>
          <w:rFonts w:ascii="Times New Roman" w:hAnsi="Times New Roman"/>
          <w:bCs/>
        </w:rPr>
        <w:t>gebed om ontferming</w:t>
      </w:r>
    </w:p>
    <w:p w14:paraId="22255A13" w14:textId="77777777" w:rsidR="003A62BF" w:rsidRPr="00F32C38" w:rsidRDefault="003A62BF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12"/>
        <w:rPr>
          <w:rFonts w:ascii="Times New Roman" w:hAnsi="Times New Roman"/>
          <w:bCs/>
        </w:rPr>
      </w:pPr>
      <w:r w:rsidRPr="00F32C38">
        <w:rPr>
          <w:rFonts w:ascii="Times New Roman" w:hAnsi="Times New Roman"/>
          <w:bCs/>
        </w:rPr>
        <w:t>PSALM 23</w:t>
      </w:r>
      <w:r w:rsidRPr="00F32C38">
        <w:rPr>
          <w:rFonts w:ascii="Times New Roman" w:hAnsi="Times New Roman"/>
          <w:bCs/>
          <w:vertAlign w:val="superscript"/>
        </w:rPr>
        <w:t>C</w:t>
      </w:r>
      <w:r w:rsidRPr="00F32C38">
        <w:rPr>
          <w:rFonts w:ascii="Times New Roman" w:hAnsi="Times New Roman"/>
          <w:bCs/>
        </w:rPr>
        <w:t>: 1</w:t>
      </w:r>
      <w:r w:rsidR="008746EC" w:rsidRPr="00F32C38">
        <w:rPr>
          <w:rFonts w:ascii="Times New Roman" w:hAnsi="Times New Roman"/>
          <w:bCs/>
        </w:rPr>
        <w:t>,</w:t>
      </w:r>
      <w:r w:rsidRPr="00F32C38">
        <w:rPr>
          <w:rFonts w:ascii="Times New Roman" w:hAnsi="Times New Roman"/>
          <w:bCs/>
        </w:rPr>
        <w:t xml:space="preserve"> 2</w:t>
      </w:r>
      <w:r w:rsidR="008746EC" w:rsidRPr="00F32C38">
        <w:rPr>
          <w:rFonts w:ascii="Times New Roman" w:hAnsi="Times New Roman"/>
          <w:bCs/>
        </w:rPr>
        <w:t xml:space="preserve"> en</w:t>
      </w:r>
      <w:r w:rsidRPr="00F32C38">
        <w:rPr>
          <w:rFonts w:ascii="Times New Roman" w:hAnsi="Times New Roman"/>
          <w:bCs/>
        </w:rPr>
        <w:t xml:space="preserve"> 3</w:t>
      </w:r>
      <w:r w:rsidR="000C0023" w:rsidRPr="00F32C38">
        <w:rPr>
          <w:rFonts w:ascii="Times New Roman" w:hAnsi="Times New Roman"/>
          <w:bCs/>
        </w:rPr>
        <w:t xml:space="preserve"> </w:t>
      </w:r>
      <w:r w:rsidR="00141D28" w:rsidRPr="00F32C38">
        <w:rPr>
          <w:rFonts w:ascii="Times New Roman" w:hAnsi="Times New Roman"/>
          <w:bCs/>
        </w:rPr>
        <w:t>–</w:t>
      </w:r>
      <w:r w:rsidR="000C0023" w:rsidRPr="00F32C38">
        <w:rPr>
          <w:rFonts w:ascii="Times New Roman" w:hAnsi="Times New Roman"/>
          <w:bCs/>
        </w:rPr>
        <w:t xml:space="preserve"> </w:t>
      </w:r>
      <w:r w:rsidR="00141D28" w:rsidRPr="00F32C38">
        <w:rPr>
          <w:rFonts w:ascii="Times New Roman" w:hAnsi="Times New Roman"/>
          <w:bCs/>
        </w:rPr>
        <w:t>Mijn God, mijn herder, zorgt voor mij</w:t>
      </w:r>
    </w:p>
    <w:p w14:paraId="0DFD4786" w14:textId="78C5BBE9" w:rsidR="003A62BF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3A62BF" w:rsidRPr="00F32C38">
        <w:rPr>
          <w:rFonts w:ascii="Times New Roman" w:hAnsi="Times New Roman"/>
        </w:rPr>
        <w:t>ebed bij de opening van het Woord</w:t>
      </w:r>
    </w:p>
    <w:p w14:paraId="48AD9CA2" w14:textId="6D552ED9" w:rsidR="003A62BF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3A62BF" w:rsidRPr="00F32C38">
        <w:rPr>
          <w:rFonts w:ascii="Times New Roman" w:hAnsi="Times New Roman"/>
        </w:rPr>
        <w:t>chriftlezing: PREDIKER 11:1-6</w:t>
      </w:r>
      <w:r w:rsidR="005A1782" w:rsidRPr="00F32C38">
        <w:rPr>
          <w:rFonts w:ascii="Times New Roman" w:hAnsi="Times New Roman"/>
        </w:rPr>
        <w:t xml:space="preserve"> (voorganger)</w:t>
      </w:r>
    </w:p>
    <w:p w14:paraId="475ED6D8" w14:textId="77777777" w:rsidR="003A62BF" w:rsidRPr="00F32C38" w:rsidRDefault="003A62BF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F32C38">
        <w:rPr>
          <w:rFonts w:ascii="Times New Roman" w:hAnsi="Times New Roman"/>
        </w:rPr>
        <w:t>LIED 717: 1 4</w:t>
      </w:r>
      <w:r w:rsidR="00141D28" w:rsidRPr="00F32C38">
        <w:rPr>
          <w:rFonts w:ascii="Times New Roman" w:hAnsi="Times New Roman"/>
        </w:rPr>
        <w:t xml:space="preserve"> </w:t>
      </w:r>
      <w:r w:rsidR="007B1FE6" w:rsidRPr="00F32C38">
        <w:rPr>
          <w:rFonts w:ascii="Times New Roman" w:hAnsi="Times New Roman"/>
        </w:rPr>
        <w:t>–</w:t>
      </w:r>
      <w:r w:rsidR="00141D28" w:rsidRPr="00F32C38">
        <w:rPr>
          <w:rFonts w:ascii="Times New Roman" w:hAnsi="Times New Roman"/>
        </w:rPr>
        <w:t xml:space="preserve"> </w:t>
      </w:r>
      <w:r w:rsidR="007B1FE6" w:rsidRPr="00F32C38">
        <w:rPr>
          <w:rFonts w:ascii="Times New Roman" w:hAnsi="Times New Roman"/>
        </w:rPr>
        <w:t>Waartoe geploegd als ‘t zaad</w:t>
      </w:r>
    </w:p>
    <w:p w14:paraId="1C64F27D" w14:textId="45DCA018" w:rsidR="003A62BF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3A62BF" w:rsidRPr="00F32C38">
        <w:rPr>
          <w:rFonts w:ascii="Times New Roman" w:hAnsi="Times New Roman"/>
        </w:rPr>
        <w:t>chriftlezing: JOHANNES 6:1-15</w:t>
      </w:r>
      <w:r w:rsidR="005A1782" w:rsidRPr="00F32C38">
        <w:rPr>
          <w:rFonts w:ascii="Times New Roman" w:hAnsi="Times New Roman"/>
        </w:rPr>
        <w:t xml:space="preserve"> (lector)</w:t>
      </w:r>
    </w:p>
    <w:p w14:paraId="67B76CF7" w14:textId="7B89DED4" w:rsidR="003A62BF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164974" w:rsidRPr="00F32C38">
        <w:rPr>
          <w:rFonts w:ascii="Times New Roman" w:hAnsi="Times New Roman"/>
        </w:rPr>
        <w:t>inderlied: LIED 385: 1 2 4</w:t>
      </w:r>
      <w:r w:rsidR="007B1FE6" w:rsidRPr="00F32C38">
        <w:rPr>
          <w:rFonts w:ascii="Times New Roman" w:hAnsi="Times New Roman"/>
        </w:rPr>
        <w:t xml:space="preserve"> – De tafel van samen</w:t>
      </w:r>
    </w:p>
    <w:p w14:paraId="02DC2B7B" w14:textId="07776F38" w:rsidR="003A62BF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A62BF" w:rsidRPr="00F32C38">
        <w:rPr>
          <w:rFonts w:ascii="Times New Roman" w:hAnsi="Times New Roman"/>
        </w:rPr>
        <w:t>verdenking</w:t>
      </w:r>
    </w:p>
    <w:p w14:paraId="537CC8CD" w14:textId="77777777" w:rsidR="003A62BF" w:rsidRPr="00F32C38" w:rsidRDefault="003A62BF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F32C38">
        <w:rPr>
          <w:rFonts w:ascii="Times New Roman" w:hAnsi="Times New Roman"/>
        </w:rPr>
        <w:t>LIED 910: 1</w:t>
      </w:r>
      <w:r w:rsidR="008746EC" w:rsidRPr="00F32C38">
        <w:rPr>
          <w:rFonts w:ascii="Times New Roman" w:hAnsi="Times New Roman"/>
        </w:rPr>
        <w:t>,</w:t>
      </w:r>
      <w:r w:rsidRPr="00F32C38">
        <w:rPr>
          <w:rFonts w:ascii="Times New Roman" w:hAnsi="Times New Roman"/>
        </w:rPr>
        <w:t xml:space="preserve"> 2</w:t>
      </w:r>
      <w:r w:rsidR="008746EC" w:rsidRPr="00F32C38">
        <w:rPr>
          <w:rFonts w:ascii="Times New Roman" w:hAnsi="Times New Roman"/>
        </w:rPr>
        <w:t xml:space="preserve"> en </w:t>
      </w:r>
      <w:r w:rsidRPr="00F32C38">
        <w:rPr>
          <w:rFonts w:ascii="Times New Roman" w:hAnsi="Times New Roman"/>
        </w:rPr>
        <w:t>3</w:t>
      </w:r>
      <w:r w:rsidR="007B1FE6" w:rsidRPr="00F32C38">
        <w:rPr>
          <w:rFonts w:ascii="Times New Roman" w:hAnsi="Times New Roman"/>
        </w:rPr>
        <w:t xml:space="preserve"> – Soms groet een licht van vreugde</w:t>
      </w:r>
    </w:p>
    <w:p w14:paraId="75304660" w14:textId="6D3B147E" w:rsidR="004E08E4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4E08E4" w:rsidRPr="00F32C38">
        <w:rPr>
          <w:rFonts w:ascii="Times New Roman" w:hAnsi="Times New Roman"/>
        </w:rPr>
        <w:t>edicht</w:t>
      </w:r>
    </w:p>
    <w:p w14:paraId="5808C2EA" w14:textId="7EC6B464" w:rsidR="004E08E4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D48EA" w:rsidRPr="00F32C38">
        <w:rPr>
          <w:rFonts w:ascii="Times New Roman" w:hAnsi="Times New Roman"/>
        </w:rPr>
        <w:t xml:space="preserve">ansluitend: </w:t>
      </w:r>
      <w:r w:rsidR="004E08E4" w:rsidRPr="00F32C38">
        <w:rPr>
          <w:rFonts w:ascii="Times New Roman" w:hAnsi="Times New Roman"/>
        </w:rPr>
        <w:t>LIED 910: 4</w:t>
      </w:r>
      <w:r w:rsidR="007B1FE6" w:rsidRPr="00F32C38">
        <w:rPr>
          <w:rFonts w:ascii="Times New Roman" w:hAnsi="Times New Roman"/>
        </w:rPr>
        <w:t xml:space="preserve"> – </w:t>
      </w:r>
      <w:r w:rsidR="008746EC" w:rsidRPr="00F32C38">
        <w:rPr>
          <w:rFonts w:ascii="Times New Roman" w:hAnsi="Times New Roman"/>
        </w:rPr>
        <w:t>A</w:t>
      </w:r>
      <w:r w:rsidR="007B1FE6" w:rsidRPr="00F32C38">
        <w:rPr>
          <w:rFonts w:ascii="Times New Roman" w:hAnsi="Times New Roman"/>
        </w:rPr>
        <w:t xml:space="preserve">l zal geen </w:t>
      </w:r>
      <w:r w:rsidR="004A15A7" w:rsidRPr="00F32C38">
        <w:rPr>
          <w:rFonts w:ascii="Times New Roman" w:hAnsi="Times New Roman"/>
        </w:rPr>
        <w:t>wijnstok dragen</w:t>
      </w:r>
    </w:p>
    <w:p w14:paraId="632A7687" w14:textId="23E03BA3" w:rsidR="00E81016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81016" w:rsidRPr="00F32C38">
        <w:rPr>
          <w:rFonts w:ascii="Times New Roman" w:hAnsi="Times New Roman"/>
        </w:rPr>
        <w:t>ankzegging en voorbeden</w:t>
      </w:r>
    </w:p>
    <w:p w14:paraId="6F120BFB" w14:textId="77777777" w:rsidR="003A62BF" w:rsidRPr="00F32C38" w:rsidRDefault="003A62BF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F32C38">
        <w:rPr>
          <w:rFonts w:ascii="Times New Roman" w:hAnsi="Times New Roman"/>
        </w:rPr>
        <w:t>LIED 1006</w:t>
      </w:r>
      <w:r w:rsidR="004A15A7" w:rsidRPr="00F32C38">
        <w:rPr>
          <w:rFonts w:ascii="Times New Roman" w:hAnsi="Times New Roman"/>
        </w:rPr>
        <w:t xml:space="preserve"> – Onze Vader in de hemel</w:t>
      </w:r>
    </w:p>
    <w:p w14:paraId="22628E74" w14:textId="37ECD4DC" w:rsidR="00E81016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E81016" w:rsidRPr="00F32C38">
        <w:rPr>
          <w:rFonts w:ascii="Times New Roman" w:hAnsi="Times New Roman"/>
        </w:rPr>
        <w:t>ollecte</w:t>
      </w:r>
    </w:p>
    <w:p w14:paraId="39FFABC4" w14:textId="77777777" w:rsidR="003A62BF" w:rsidRPr="00F32C38" w:rsidRDefault="003A62BF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370"/>
        <w:rPr>
          <w:rFonts w:ascii="Times New Roman" w:hAnsi="Times New Roman"/>
        </w:rPr>
      </w:pPr>
      <w:r w:rsidRPr="00F32C38">
        <w:rPr>
          <w:rFonts w:ascii="Times New Roman" w:hAnsi="Times New Roman"/>
        </w:rPr>
        <w:t>LIE</w:t>
      </w:r>
      <w:r w:rsidR="0049747F" w:rsidRPr="00F32C38">
        <w:rPr>
          <w:rFonts w:ascii="Times New Roman" w:hAnsi="Times New Roman"/>
        </w:rPr>
        <w:t>T</w:t>
      </w:r>
      <w:r w:rsidRPr="00F32C38">
        <w:rPr>
          <w:rFonts w:ascii="Times New Roman" w:hAnsi="Times New Roman"/>
        </w:rPr>
        <w:t xml:space="preserve"> </w:t>
      </w:r>
      <w:r w:rsidR="0049747F" w:rsidRPr="00F32C38">
        <w:rPr>
          <w:rFonts w:ascii="Times New Roman" w:hAnsi="Times New Roman"/>
        </w:rPr>
        <w:t>1013 (</w:t>
      </w:r>
      <w:proofErr w:type="spellStart"/>
      <w:r w:rsidR="0049747F" w:rsidRPr="00F32C38">
        <w:rPr>
          <w:rFonts w:ascii="Times New Roman" w:hAnsi="Times New Roman"/>
        </w:rPr>
        <w:t>frysk</w:t>
      </w:r>
      <w:proofErr w:type="spellEnd"/>
      <w:r w:rsidR="00DD48EA" w:rsidRPr="00F32C38">
        <w:rPr>
          <w:rFonts w:ascii="Times New Roman" w:hAnsi="Times New Roman"/>
        </w:rPr>
        <w:t xml:space="preserve"> | </w:t>
      </w:r>
      <w:proofErr w:type="spellStart"/>
      <w:r w:rsidR="00DD48EA" w:rsidRPr="00F32C38">
        <w:rPr>
          <w:rFonts w:ascii="Times New Roman" w:hAnsi="Times New Roman"/>
        </w:rPr>
        <w:t>steande</w:t>
      </w:r>
      <w:proofErr w:type="spellEnd"/>
      <w:r w:rsidR="0049747F" w:rsidRPr="00F32C38">
        <w:rPr>
          <w:rFonts w:ascii="Times New Roman" w:hAnsi="Times New Roman"/>
        </w:rPr>
        <w:t>)</w:t>
      </w:r>
      <w:r w:rsidR="00D44738" w:rsidRPr="00F32C38">
        <w:rPr>
          <w:rFonts w:ascii="Times New Roman" w:hAnsi="Times New Roman"/>
        </w:rPr>
        <w:t xml:space="preserve"> – As alle </w:t>
      </w:r>
      <w:proofErr w:type="spellStart"/>
      <w:r w:rsidR="00D44738" w:rsidRPr="00F32C38">
        <w:rPr>
          <w:rFonts w:ascii="Times New Roman" w:hAnsi="Times New Roman"/>
        </w:rPr>
        <w:t>minsken</w:t>
      </w:r>
      <w:proofErr w:type="spellEnd"/>
      <w:r w:rsidR="00D44738" w:rsidRPr="00F32C38">
        <w:rPr>
          <w:rFonts w:ascii="Times New Roman" w:hAnsi="Times New Roman"/>
        </w:rPr>
        <w:t xml:space="preserve"> </w:t>
      </w:r>
      <w:proofErr w:type="spellStart"/>
      <w:r w:rsidR="001E7A7B" w:rsidRPr="00F32C38">
        <w:rPr>
          <w:rFonts w:ascii="Times New Roman" w:hAnsi="Times New Roman"/>
        </w:rPr>
        <w:t>fûgels</w:t>
      </w:r>
      <w:proofErr w:type="spellEnd"/>
      <w:r w:rsidR="001E7A7B" w:rsidRPr="00F32C38">
        <w:rPr>
          <w:rFonts w:ascii="Times New Roman" w:hAnsi="Times New Roman"/>
        </w:rPr>
        <w:t xml:space="preserve"> </w:t>
      </w:r>
      <w:proofErr w:type="spellStart"/>
      <w:r w:rsidR="001E7A7B" w:rsidRPr="00F32C38">
        <w:rPr>
          <w:rFonts w:ascii="Times New Roman" w:hAnsi="Times New Roman"/>
        </w:rPr>
        <w:t>dreame</w:t>
      </w:r>
      <w:proofErr w:type="spellEnd"/>
    </w:p>
    <w:p w14:paraId="206D5DD0" w14:textId="32FD5CDA" w:rsidR="003A62BF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3A62BF" w:rsidRPr="00F32C38">
        <w:rPr>
          <w:rFonts w:ascii="Times New Roman" w:hAnsi="Times New Roman"/>
        </w:rPr>
        <w:t>egen</w:t>
      </w:r>
    </w:p>
    <w:p w14:paraId="1D4ACE64" w14:textId="73B37485" w:rsidR="003A62BF" w:rsidRPr="00F32C38" w:rsidRDefault="00F32C38" w:rsidP="00F32C3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D573D" w:rsidRPr="00F32C38">
        <w:rPr>
          <w:rFonts w:ascii="Times New Roman" w:hAnsi="Times New Roman"/>
        </w:rPr>
        <w:t xml:space="preserve">ansluitend: </w:t>
      </w:r>
      <w:r w:rsidR="003A62BF" w:rsidRPr="00F32C38">
        <w:rPr>
          <w:rFonts w:ascii="Times New Roman" w:hAnsi="Times New Roman"/>
        </w:rPr>
        <w:t xml:space="preserve">LIED </w:t>
      </w:r>
      <w:r w:rsidR="00D24E21" w:rsidRPr="00F32C38">
        <w:rPr>
          <w:rFonts w:ascii="Times New Roman" w:hAnsi="Times New Roman"/>
        </w:rPr>
        <w:t>416: 4</w:t>
      </w:r>
      <w:r w:rsidR="004B36A3" w:rsidRPr="00F32C38">
        <w:rPr>
          <w:rFonts w:ascii="Times New Roman" w:hAnsi="Times New Roman"/>
          <w:bCs/>
        </w:rPr>
        <w:t xml:space="preserve"> (staand)</w:t>
      </w:r>
      <w:r w:rsidR="001E7A7B" w:rsidRPr="00F32C38">
        <w:rPr>
          <w:rFonts w:ascii="Times New Roman" w:hAnsi="Times New Roman"/>
          <w:bCs/>
        </w:rPr>
        <w:t xml:space="preserve"> – Ga met God</w:t>
      </w:r>
    </w:p>
    <w:sectPr w:rsidR="003A62BF" w:rsidRPr="00F32C38" w:rsidSect="00F32C38">
      <w:pgSz w:w="8419" w:h="11906" w:orient="landscape" w:code="9"/>
      <w:pgMar w:top="284" w:right="1134" w:bottom="142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F4586" w14:textId="77777777" w:rsidR="00B06985" w:rsidRDefault="00B06985" w:rsidP="000E6CEE">
      <w:r>
        <w:separator/>
      </w:r>
    </w:p>
  </w:endnote>
  <w:endnote w:type="continuationSeparator" w:id="0">
    <w:p w14:paraId="02182818" w14:textId="77777777" w:rsidR="00B06985" w:rsidRDefault="00B06985" w:rsidP="000E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26E0" w14:textId="77777777" w:rsidR="00B06985" w:rsidRDefault="00B06985" w:rsidP="000E6CEE">
      <w:r>
        <w:separator/>
      </w:r>
    </w:p>
  </w:footnote>
  <w:footnote w:type="continuationSeparator" w:id="0">
    <w:p w14:paraId="34AD6232" w14:textId="77777777" w:rsidR="00B06985" w:rsidRDefault="00B06985" w:rsidP="000E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34146"/>
    <w:multiLevelType w:val="hybridMultilevel"/>
    <w:tmpl w:val="D15426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9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33"/>
    <w:rsid w:val="00003BB1"/>
    <w:rsid w:val="000303E3"/>
    <w:rsid w:val="000C0023"/>
    <w:rsid w:val="000E3CA0"/>
    <w:rsid w:val="000E6CEE"/>
    <w:rsid w:val="0011498E"/>
    <w:rsid w:val="00141D28"/>
    <w:rsid w:val="00164974"/>
    <w:rsid w:val="001D3A33"/>
    <w:rsid w:val="001E7A7B"/>
    <w:rsid w:val="002869F5"/>
    <w:rsid w:val="00313A0D"/>
    <w:rsid w:val="0035579B"/>
    <w:rsid w:val="0035737E"/>
    <w:rsid w:val="003A62BF"/>
    <w:rsid w:val="00420981"/>
    <w:rsid w:val="00423C5E"/>
    <w:rsid w:val="004429BD"/>
    <w:rsid w:val="0049747F"/>
    <w:rsid w:val="004A15A7"/>
    <w:rsid w:val="004B3080"/>
    <w:rsid w:val="004B36A3"/>
    <w:rsid w:val="004B377F"/>
    <w:rsid w:val="004E08E4"/>
    <w:rsid w:val="0056687D"/>
    <w:rsid w:val="005A1782"/>
    <w:rsid w:val="005D139D"/>
    <w:rsid w:val="005D5098"/>
    <w:rsid w:val="005E3884"/>
    <w:rsid w:val="005F0801"/>
    <w:rsid w:val="00620C9C"/>
    <w:rsid w:val="006244E6"/>
    <w:rsid w:val="00640FCE"/>
    <w:rsid w:val="006641E0"/>
    <w:rsid w:val="00695C47"/>
    <w:rsid w:val="006D573D"/>
    <w:rsid w:val="007205E1"/>
    <w:rsid w:val="007329B2"/>
    <w:rsid w:val="00797CBE"/>
    <w:rsid w:val="007B1FE6"/>
    <w:rsid w:val="00843A6A"/>
    <w:rsid w:val="00844A64"/>
    <w:rsid w:val="008746EC"/>
    <w:rsid w:val="00876AE6"/>
    <w:rsid w:val="008F4ACB"/>
    <w:rsid w:val="0099103E"/>
    <w:rsid w:val="009D2060"/>
    <w:rsid w:val="00A120AE"/>
    <w:rsid w:val="00A20CB4"/>
    <w:rsid w:val="00B06985"/>
    <w:rsid w:val="00BA6AC0"/>
    <w:rsid w:val="00CF1744"/>
    <w:rsid w:val="00D24E21"/>
    <w:rsid w:val="00D365E0"/>
    <w:rsid w:val="00D44738"/>
    <w:rsid w:val="00D67BFB"/>
    <w:rsid w:val="00DB0B81"/>
    <w:rsid w:val="00DD48EA"/>
    <w:rsid w:val="00E81016"/>
    <w:rsid w:val="00F07237"/>
    <w:rsid w:val="00F32C38"/>
    <w:rsid w:val="00FA540C"/>
    <w:rsid w:val="00FD47BF"/>
    <w:rsid w:val="00F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3AE2"/>
  <w15:chartTrackingRefBased/>
  <w15:docId w15:val="{A9C73221-A467-4C0A-AAE9-D9E335FF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alibri" w:hAnsi="Comic Sans M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579B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6C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6CEE"/>
  </w:style>
  <w:style w:type="paragraph" w:styleId="Voettekst">
    <w:name w:val="footer"/>
    <w:basedOn w:val="Standaard"/>
    <w:link w:val="VoettekstChar"/>
    <w:uiPriority w:val="99"/>
    <w:unhideWhenUsed/>
    <w:rsid w:val="000E6C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6CEE"/>
  </w:style>
  <w:style w:type="paragraph" w:styleId="Ballontekst">
    <w:name w:val="Balloon Text"/>
    <w:basedOn w:val="Standaard"/>
    <w:link w:val="BallontekstChar"/>
    <w:uiPriority w:val="99"/>
    <w:semiHidden/>
    <w:unhideWhenUsed/>
    <w:rsid w:val="000E6C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E6C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3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gevens\Liturgie\orgelbriefjes\orgelbriefj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orgelbriefje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Riemer</dc:creator>
  <cp:keywords/>
  <cp:lastModifiedBy>Evert van Leersum</cp:lastModifiedBy>
  <cp:revision>2</cp:revision>
  <cp:lastPrinted>2009-08-14T08:09:00Z</cp:lastPrinted>
  <dcterms:created xsi:type="dcterms:W3CDTF">2025-07-12T22:02:00Z</dcterms:created>
  <dcterms:modified xsi:type="dcterms:W3CDTF">2025-07-12T22:02:00Z</dcterms:modified>
</cp:coreProperties>
</file>